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中山致微打印科技有限公司新建</w:t>
            </w:r>
            <w:bookmarkStart w:id="0" w:name="_GoBack"/>
            <w:bookmarkEnd w:id="0"/>
            <w:r>
              <w:rPr>
                <w:rFonts w:hint="eastAsia"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C54EA"/>
    <w:rsid w:val="005A2E6F"/>
    <w:rsid w:val="00F27AB8"/>
    <w:rsid w:val="44EB321A"/>
    <w:rsid w:val="474925F2"/>
    <w:rsid w:val="57A93CD4"/>
    <w:rsid w:val="6D535020"/>
    <w:rsid w:val="78E3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87</Words>
  <Characters>496</Characters>
  <Lines>4</Lines>
  <Paragraphs>1</Paragraphs>
  <TotalTime>0</TotalTime>
  <ScaleCrop>false</ScaleCrop>
  <LinksUpToDate>false</LinksUpToDate>
  <CharactersWithSpaces>582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Danny_HDY</cp:lastModifiedBy>
  <cp:lastPrinted>2019-01-10T07:58:00Z</cp:lastPrinted>
  <dcterms:modified xsi:type="dcterms:W3CDTF">2020-10-15T04:59:11Z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