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中山市合诚新材料科技有限公司扩建项目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MjIxNjYzYmQyMzgyYWJjYWUwNGQ0YWI2NTM5YWQifQ=="/>
  </w:docVars>
  <w:rsids>
    <w:rsidRoot w:val="44EB321A"/>
    <w:rsid w:val="003C54EA"/>
    <w:rsid w:val="005A2E6F"/>
    <w:rsid w:val="00F27AB8"/>
    <w:rsid w:val="1B07576B"/>
    <w:rsid w:val="44EB321A"/>
    <w:rsid w:val="474925F2"/>
    <w:rsid w:val="4A566E44"/>
    <w:rsid w:val="57A93CD4"/>
    <w:rsid w:val="630E67D8"/>
    <w:rsid w:val="6D535020"/>
    <w:rsid w:val="78E3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420</Words>
  <Characters>421</Characters>
  <Lines>4</Lines>
  <Paragraphs>1</Paragraphs>
  <TotalTime>0</TotalTime>
  <ScaleCrop>false</ScaleCrop>
  <LinksUpToDate>false</LinksUpToDate>
  <CharactersWithSpaces>507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ZS</cp:lastModifiedBy>
  <cp:lastPrinted>2019-01-10T07:58:00Z</cp:lastPrinted>
  <dcterms:modified xsi:type="dcterms:W3CDTF">2024-03-26T00:46:27Z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D089E94A73454D368C0C3F12ABB2A12B_13</vt:lpwstr>
  </property>
</Properties>
</file>